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DBC" w:rsidRPr="002C33B1" w:rsidRDefault="00882DBC" w:rsidP="00436B00">
      <w:pPr>
        <w:jc w:val="center"/>
        <w:rPr>
          <w:rFonts w:ascii="Freestyle Script" w:hAnsi="Freestyle Script"/>
          <w:b/>
          <w:color w:val="4F6228"/>
          <w:sz w:val="110"/>
          <w:szCs w:val="110"/>
        </w:rPr>
      </w:pPr>
      <w:r w:rsidRPr="002C33B1">
        <w:rPr>
          <w:rFonts w:ascii="Freestyle Script" w:hAnsi="Freestyle Script"/>
          <w:b/>
          <w:color w:val="4F6228"/>
          <w:sz w:val="110"/>
          <w:szCs w:val="110"/>
        </w:rPr>
        <w:t>Welcome to Scotland !</w:t>
      </w:r>
    </w:p>
    <w:p w:rsidR="00882DBC" w:rsidRPr="002C33B1" w:rsidRDefault="00882DBC" w:rsidP="00436B00">
      <w:pPr>
        <w:pStyle w:val="NoSpacing"/>
        <w:jc w:val="center"/>
        <w:rPr>
          <w:color w:val="4F6228"/>
        </w:rPr>
      </w:pPr>
      <w:r w:rsidRPr="00C95E59"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0" o:spid="_x0000_i1025" type="#_x0000_t75" alt="P1120779.JPG" style="width:453.75pt;height:300.75pt;visibility:visible">
            <v:imagedata r:id="rId4" o:title=""/>
          </v:shape>
        </w:pict>
      </w:r>
    </w:p>
    <w:p w:rsidR="00882DBC" w:rsidRDefault="00882DBC" w:rsidP="00436B00">
      <w:pPr>
        <w:pStyle w:val="NoSpacing"/>
      </w:pPr>
    </w:p>
    <w:p w:rsidR="00882DBC" w:rsidRDefault="00882DBC" w:rsidP="00436B00">
      <w:pPr>
        <w:pStyle w:val="NoSpacing"/>
      </w:pPr>
    </w:p>
    <w:p w:rsidR="00882DBC" w:rsidRDefault="00882DBC" w:rsidP="00436B00">
      <w:pPr>
        <w:pStyle w:val="NoSpacing"/>
      </w:pPr>
    </w:p>
    <w:p w:rsidR="00882DBC" w:rsidRPr="002C33B1" w:rsidRDefault="00882DBC" w:rsidP="00316FC3">
      <w:pPr>
        <w:pStyle w:val="NoSpacing"/>
        <w:jc w:val="center"/>
        <w:rPr>
          <w:b/>
          <w:color w:val="4F6228"/>
          <w:sz w:val="36"/>
          <w:szCs w:val="36"/>
        </w:rPr>
      </w:pPr>
      <w:r w:rsidRPr="002C33B1">
        <w:rPr>
          <w:b/>
          <w:color w:val="4F6228"/>
          <w:sz w:val="36"/>
          <w:szCs w:val="36"/>
        </w:rPr>
        <w:t>COMME PREVU LES PREMIERES INSCRIPTIONS POUR LE  VOYAGE</w:t>
      </w:r>
    </w:p>
    <w:p w:rsidR="00882DBC" w:rsidRPr="002C33B1" w:rsidRDefault="00882DBC" w:rsidP="00316FC3">
      <w:pPr>
        <w:pStyle w:val="NoSpacing"/>
        <w:jc w:val="center"/>
        <w:rPr>
          <w:b/>
          <w:color w:val="4F6228"/>
          <w:sz w:val="36"/>
          <w:szCs w:val="36"/>
        </w:rPr>
      </w:pPr>
    </w:p>
    <w:p w:rsidR="00882DBC" w:rsidRPr="002C33B1" w:rsidRDefault="00882DBC" w:rsidP="00316FC3">
      <w:pPr>
        <w:pStyle w:val="NoSpacing"/>
        <w:jc w:val="center"/>
        <w:rPr>
          <w:b/>
          <w:color w:val="4F6228"/>
          <w:sz w:val="40"/>
          <w:szCs w:val="40"/>
        </w:rPr>
      </w:pPr>
      <w:r w:rsidRPr="002C33B1">
        <w:rPr>
          <w:b/>
          <w:color w:val="4F6228"/>
          <w:sz w:val="40"/>
          <w:szCs w:val="40"/>
        </w:rPr>
        <w:t>EN ECOSSE du : 18 au 26 JUIN 2012</w:t>
      </w:r>
    </w:p>
    <w:p w:rsidR="00882DBC" w:rsidRPr="002C33B1" w:rsidRDefault="00882DBC" w:rsidP="00316FC3">
      <w:pPr>
        <w:pStyle w:val="NoSpacing"/>
        <w:jc w:val="center"/>
        <w:rPr>
          <w:b/>
          <w:color w:val="4F6228"/>
          <w:sz w:val="36"/>
          <w:szCs w:val="36"/>
        </w:rPr>
      </w:pPr>
    </w:p>
    <w:p w:rsidR="00882DBC" w:rsidRPr="002C33B1" w:rsidRDefault="00882DBC" w:rsidP="00316FC3">
      <w:pPr>
        <w:pStyle w:val="NoSpacing"/>
        <w:jc w:val="center"/>
        <w:rPr>
          <w:b/>
          <w:color w:val="4F6228"/>
          <w:sz w:val="36"/>
          <w:szCs w:val="36"/>
        </w:rPr>
      </w:pPr>
      <w:r w:rsidRPr="002C33B1">
        <w:rPr>
          <w:b/>
          <w:color w:val="4F6228"/>
          <w:sz w:val="36"/>
          <w:szCs w:val="36"/>
        </w:rPr>
        <w:t>ONT ETE DEPOSEES A L’AGENCE DE VOYAGE  14 NOVEMBRE 2011</w:t>
      </w:r>
    </w:p>
    <w:p w:rsidR="00882DBC" w:rsidRPr="002C33B1" w:rsidRDefault="00882DBC" w:rsidP="00316FC3">
      <w:pPr>
        <w:pStyle w:val="NoSpacing"/>
        <w:jc w:val="center"/>
        <w:rPr>
          <w:b/>
          <w:color w:val="4F6228"/>
          <w:sz w:val="36"/>
          <w:szCs w:val="36"/>
        </w:rPr>
      </w:pPr>
    </w:p>
    <w:p w:rsidR="00882DBC" w:rsidRPr="002C33B1" w:rsidRDefault="00882DBC" w:rsidP="00316FC3">
      <w:pPr>
        <w:pStyle w:val="NoSpacing"/>
        <w:jc w:val="center"/>
        <w:rPr>
          <w:b/>
          <w:color w:val="4F6228"/>
          <w:sz w:val="36"/>
          <w:szCs w:val="36"/>
        </w:rPr>
      </w:pPr>
      <w:r w:rsidRPr="002C33B1">
        <w:rPr>
          <w:b/>
          <w:color w:val="4F6228"/>
          <w:sz w:val="36"/>
          <w:szCs w:val="36"/>
        </w:rPr>
        <w:t>CE QUI M’A PREMIS DE RENEGOCIER  LES DELAIS D’INSCRIPTION.</w:t>
      </w:r>
    </w:p>
    <w:p w:rsidR="00882DBC" w:rsidRPr="002C33B1" w:rsidRDefault="00882DBC" w:rsidP="00316FC3">
      <w:pPr>
        <w:pStyle w:val="NoSpacing"/>
        <w:jc w:val="center"/>
        <w:rPr>
          <w:b/>
          <w:color w:val="4F6228"/>
          <w:sz w:val="36"/>
          <w:szCs w:val="36"/>
        </w:rPr>
      </w:pPr>
    </w:p>
    <w:p w:rsidR="00882DBC" w:rsidRPr="002C33B1" w:rsidRDefault="00882DBC" w:rsidP="00316FC3">
      <w:pPr>
        <w:pStyle w:val="NoSpacing"/>
        <w:jc w:val="center"/>
        <w:rPr>
          <w:b/>
          <w:color w:val="4F6228"/>
          <w:sz w:val="36"/>
          <w:szCs w:val="36"/>
        </w:rPr>
      </w:pPr>
      <w:r w:rsidRPr="002C33B1">
        <w:rPr>
          <w:b/>
          <w:color w:val="4F6228"/>
          <w:sz w:val="36"/>
          <w:szCs w:val="36"/>
        </w:rPr>
        <w:t>AUSSI J’AI LE PLAISIR DE VOUS INFORMER QUE VOUS  POUVEZ</w:t>
      </w:r>
    </w:p>
    <w:p w:rsidR="00882DBC" w:rsidRPr="002C33B1" w:rsidRDefault="00882DBC" w:rsidP="00316FC3">
      <w:pPr>
        <w:pStyle w:val="NoSpacing"/>
        <w:jc w:val="center"/>
        <w:rPr>
          <w:b/>
          <w:color w:val="4F6228"/>
          <w:sz w:val="36"/>
          <w:szCs w:val="36"/>
        </w:rPr>
      </w:pPr>
    </w:p>
    <w:p w:rsidR="00882DBC" w:rsidRPr="002C33B1" w:rsidRDefault="00882DBC" w:rsidP="00316FC3">
      <w:pPr>
        <w:pStyle w:val="NoSpacing"/>
        <w:jc w:val="center"/>
        <w:rPr>
          <w:b/>
          <w:color w:val="4F6228"/>
          <w:sz w:val="36"/>
          <w:szCs w:val="36"/>
        </w:rPr>
      </w:pPr>
      <w:r w:rsidRPr="002C33B1">
        <w:rPr>
          <w:b/>
          <w:color w:val="4F6228"/>
          <w:sz w:val="36"/>
          <w:szCs w:val="36"/>
        </w:rPr>
        <w:t xml:space="preserve">SOUSCRIRE A CE VOYAGE RARE ET ORIGINAL </w:t>
      </w:r>
      <w:r w:rsidRPr="002C33B1">
        <w:rPr>
          <w:b/>
          <w:color w:val="4F6228"/>
          <w:sz w:val="36"/>
          <w:szCs w:val="36"/>
          <w:u w:val="single"/>
        </w:rPr>
        <w:t>JUSQU'AU 31/03/2012</w:t>
      </w:r>
    </w:p>
    <w:p w:rsidR="00882DBC" w:rsidRPr="002C33B1" w:rsidRDefault="00882DBC" w:rsidP="00316FC3">
      <w:pPr>
        <w:pStyle w:val="NoSpacing"/>
        <w:jc w:val="center"/>
        <w:rPr>
          <w:b/>
          <w:color w:val="4F6228"/>
          <w:sz w:val="36"/>
          <w:szCs w:val="36"/>
        </w:rPr>
      </w:pPr>
    </w:p>
    <w:p w:rsidR="00882DBC" w:rsidRPr="002C33B1" w:rsidRDefault="00882DBC" w:rsidP="00316FC3">
      <w:pPr>
        <w:pStyle w:val="NoSpacing"/>
        <w:jc w:val="center"/>
        <w:rPr>
          <w:b/>
          <w:color w:val="4F6228"/>
          <w:sz w:val="36"/>
          <w:szCs w:val="36"/>
        </w:rPr>
      </w:pPr>
      <w:r w:rsidRPr="002C33B1">
        <w:rPr>
          <w:b/>
          <w:color w:val="4F6228"/>
          <w:sz w:val="36"/>
          <w:szCs w:val="36"/>
        </w:rPr>
        <w:t xml:space="preserve">Auprès de : Marie Claude CLERC – </w:t>
      </w:r>
      <w:hyperlink r:id="rId5" w:history="1">
        <w:r w:rsidRPr="002C33B1">
          <w:rPr>
            <w:rStyle w:val="Hyperlink"/>
            <w:rFonts w:ascii="Arial Rounded MT Bold" w:hAnsi="Arial Rounded MT Bold"/>
            <w:b/>
            <w:color w:val="4F6228"/>
            <w:sz w:val="36"/>
            <w:szCs w:val="36"/>
          </w:rPr>
          <w:t>mcclerette@cegetel.net</w:t>
        </w:r>
      </w:hyperlink>
    </w:p>
    <w:p w:rsidR="00882DBC" w:rsidRPr="002C33B1" w:rsidRDefault="00882DBC" w:rsidP="00316FC3">
      <w:pPr>
        <w:pStyle w:val="NoSpacing"/>
        <w:jc w:val="center"/>
        <w:rPr>
          <w:b/>
          <w:color w:val="4F6228"/>
          <w:sz w:val="36"/>
          <w:szCs w:val="36"/>
        </w:rPr>
      </w:pPr>
    </w:p>
    <w:p w:rsidR="00882DBC" w:rsidRPr="002C33B1" w:rsidRDefault="00882DBC" w:rsidP="00316FC3">
      <w:pPr>
        <w:pStyle w:val="NoSpacing"/>
        <w:jc w:val="center"/>
        <w:rPr>
          <w:b/>
          <w:color w:val="4F6228"/>
          <w:sz w:val="36"/>
          <w:szCs w:val="36"/>
        </w:rPr>
      </w:pPr>
      <w:r w:rsidRPr="002C33B1">
        <w:rPr>
          <w:b/>
          <w:color w:val="4F6228"/>
          <w:sz w:val="36"/>
          <w:szCs w:val="36"/>
        </w:rPr>
        <w:t>TEL. 04.93.07.62.47 Ou 06.11.94.38.80</w:t>
      </w:r>
    </w:p>
    <w:p w:rsidR="00882DBC" w:rsidRPr="00316FC3" w:rsidRDefault="00882DBC" w:rsidP="00436B00">
      <w:pPr>
        <w:pStyle w:val="NoSpacing"/>
        <w:rPr>
          <w:rFonts w:ascii="Arial Rounded MT Bold" w:hAnsi="Arial Rounded MT Bold"/>
          <w:b/>
          <w:color w:val="76923C"/>
          <w:sz w:val="36"/>
          <w:szCs w:val="36"/>
        </w:rPr>
      </w:pPr>
    </w:p>
    <w:sectPr w:rsidR="00882DBC" w:rsidRPr="00316FC3" w:rsidSect="00316FC3">
      <w:pgSz w:w="11906" w:h="16838"/>
      <w:pgMar w:top="142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eestyle Script">
    <w:altName w:val="Pristin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6B00"/>
    <w:rsid w:val="002C33B1"/>
    <w:rsid w:val="00316FC3"/>
    <w:rsid w:val="003A2AA4"/>
    <w:rsid w:val="00436B00"/>
    <w:rsid w:val="005B4CB0"/>
    <w:rsid w:val="00882DBC"/>
    <w:rsid w:val="00A10846"/>
    <w:rsid w:val="00B06069"/>
    <w:rsid w:val="00C95E59"/>
    <w:rsid w:val="00F220B8"/>
    <w:rsid w:val="00F53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0B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36B0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36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6B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36B0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cclerette@cegetel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75</Words>
  <Characters>418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Scotland </dc:title>
  <dc:subject/>
  <dc:creator>Marie-Claude</dc:creator>
  <cp:keywords/>
  <dc:description/>
  <cp:lastModifiedBy>Marie-josée</cp:lastModifiedBy>
  <cp:revision>2</cp:revision>
  <cp:lastPrinted>2011-11-14T13:37:00Z</cp:lastPrinted>
  <dcterms:created xsi:type="dcterms:W3CDTF">2011-11-14T18:48:00Z</dcterms:created>
  <dcterms:modified xsi:type="dcterms:W3CDTF">2011-11-14T18:48:00Z</dcterms:modified>
</cp:coreProperties>
</file>